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41" w:rsidRPr="00DA2EEC" w:rsidRDefault="00500141" w:rsidP="00851081">
      <w:pPr>
        <w:jc w:val="center"/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Знаменского</w:t>
      </w:r>
      <w:r w:rsidRPr="00DA2EEC">
        <w:rPr>
          <w:b/>
          <w:sz w:val="28"/>
          <w:szCs w:val="28"/>
        </w:rPr>
        <w:t>сельсовета</w:t>
      </w:r>
    </w:p>
    <w:p w:rsidR="00500141" w:rsidRPr="00DA2EEC" w:rsidRDefault="00500141" w:rsidP="00851081">
      <w:pPr>
        <w:jc w:val="center"/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>Горшеченского района Курской области</w:t>
      </w:r>
    </w:p>
    <w:p w:rsidR="00500141" w:rsidRPr="00DA2EEC" w:rsidRDefault="00500141" w:rsidP="00851081">
      <w:pPr>
        <w:rPr>
          <w:b/>
          <w:sz w:val="28"/>
          <w:szCs w:val="28"/>
        </w:rPr>
      </w:pPr>
    </w:p>
    <w:p w:rsidR="00500141" w:rsidRPr="00DA2EEC" w:rsidRDefault="00500141" w:rsidP="00851081">
      <w:pPr>
        <w:rPr>
          <w:b/>
          <w:sz w:val="28"/>
          <w:szCs w:val="28"/>
        </w:rPr>
      </w:pPr>
    </w:p>
    <w:p w:rsidR="00500141" w:rsidRPr="00DA2EEC" w:rsidRDefault="00500141" w:rsidP="00851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00141" w:rsidRPr="00DA2EEC" w:rsidRDefault="00500141" w:rsidP="00851081">
      <w:pPr>
        <w:rPr>
          <w:b/>
          <w:sz w:val="28"/>
          <w:szCs w:val="28"/>
        </w:rPr>
      </w:pPr>
    </w:p>
    <w:p w:rsidR="00500141" w:rsidRDefault="00500141" w:rsidP="00851081">
      <w:pPr>
        <w:rPr>
          <w:b/>
          <w:sz w:val="28"/>
          <w:szCs w:val="28"/>
          <w:u w:val="single"/>
        </w:rPr>
      </w:pPr>
      <w:r w:rsidRPr="00DA2EEC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 xml:space="preserve">01.12.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  <w:u w:val="single"/>
          </w:rPr>
          <w:t>2020</w:t>
        </w:r>
        <w:r w:rsidRPr="00DA2EEC">
          <w:rPr>
            <w:b/>
            <w:sz w:val="28"/>
            <w:szCs w:val="28"/>
            <w:u w:val="single"/>
          </w:rPr>
          <w:t xml:space="preserve"> г</w:t>
        </w:r>
      </w:smartTag>
      <w:r w:rsidRPr="00DA2E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DA2EEC">
        <w:rPr>
          <w:b/>
          <w:sz w:val="28"/>
          <w:szCs w:val="28"/>
          <w:u w:val="single"/>
        </w:rPr>
        <w:t xml:space="preserve"> №   </w:t>
      </w:r>
      <w:r>
        <w:rPr>
          <w:b/>
          <w:sz w:val="28"/>
          <w:szCs w:val="28"/>
          <w:u w:val="single"/>
        </w:rPr>
        <w:t>38-р</w:t>
      </w:r>
    </w:p>
    <w:p w:rsidR="00500141" w:rsidRDefault="00500141" w:rsidP="00851081">
      <w:pPr>
        <w:rPr>
          <w:b/>
          <w:sz w:val="28"/>
          <w:szCs w:val="28"/>
        </w:rPr>
      </w:pPr>
      <w:r w:rsidRPr="00DA2EEC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Знаменка</w:t>
      </w:r>
    </w:p>
    <w:p w:rsidR="00500141" w:rsidRPr="00DA2EEC" w:rsidRDefault="00500141" w:rsidP="00851081">
      <w:pPr>
        <w:rPr>
          <w:b/>
          <w:sz w:val="28"/>
          <w:szCs w:val="28"/>
        </w:rPr>
      </w:pPr>
    </w:p>
    <w:p w:rsidR="00500141" w:rsidRPr="0048743C" w:rsidRDefault="0050014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41" w:rsidRDefault="00500141" w:rsidP="00851081">
      <w:pPr>
        <w:pStyle w:val="Heading1"/>
        <w:spacing w:before="0" w:after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Об утверждении перечня объектов, в отношении которых планируется заключение концессионных соглашений, на 2020 год </w:t>
      </w:r>
    </w:p>
    <w:p w:rsidR="00500141" w:rsidRPr="0048743C" w:rsidRDefault="0050014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00141" w:rsidRDefault="0050014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00141" w:rsidRPr="0048743C" w:rsidRDefault="0050014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00141" w:rsidRPr="0048743C" w:rsidRDefault="00500141" w:rsidP="00851081">
      <w:pPr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48743C">
        <w:rPr>
          <w:rFonts w:ascii="Times New Roman" w:hAnsi="Times New Roman" w:cs="Times New Roman"/>
          <w:color w:val="333333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частью 3 статьи 4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333333"/>
          <w:sz w:val="28"/>
          <w:szCs w:val="28"/>
        </w:rPr>
        <w:t>ого закона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333333"/>
          <w:sz w:val="28"/>
          <w:szCs w:val="28"/>
        </w:rPr>
        <w:t>21 июля 2005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333333"/>
          <w:sz w:val="28"/>
          <w:szCs w:val="28"/>
        </w:rPr>
        <w:t>№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</w:rPr>
        <w:t>115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-ФЗ "О </w:t>
      </w:r>
      <w:r>
        <w:rPr>
          <w:rFonts w:ascii="Times New Roman" w:hAnsi="Times New Roman" w:cs="Times New Roman"/>
          <w:color w:val="333333"/>
          <w:sz w:val="28"/>
          <w:szCs w:val="28"/>
        </w:rPr>
        <w:t>концессионных соглашениях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</w:rPr>
        <w:t>, постановлением Администрации Знаменского сельсовета Горшеченского района от 01 декабря 2020 года № 38 «</w:t>
      </w:r>
      <w:r w:rsidRPr="00980B33">
        <w:rPr>
          <w:rFonts w:ascii="Times New Roman" w:hAnsi="Times New Roman" w:cs="Times New Roman"/>
          <w:color w:val="333333"/>
          <w:sz w:val="28"/>
          <w:szCs w:val="28"/>
        </w:rPr>
        <w:t>Об утверждении Порядка формирования и утверждения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500141" w:rsidRDefault="00500141" w:rsidP="0085108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333333"/>
          <w:sz w:val="28"/>
          <w:szCs w:val="28"/>
        </w:rPr>
        <w:t>Утвердить перечень объектов, в отношении которых планируется заключение концессионных соглашений, на 2020 год</w:t>
      </w:r>
      <w:r w:rsidRPr="0048743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-Перечень</w:t>
      </w:r>
      <w:r w:rsidRPr="0048743C">
        <w:rPr>
          <w:rFonts w:ascii="Times New Roman" w:hAnsi="Times New Roman" w:cs="Times New Roman"/>
          <w:sz w:val="28"/>
          <w:szCs w:val="28"/>
        </w:rPr>
        <w:t>).</w:t>
      </w:r>
    </w:p>
    <w:p w:rsidR="00500141" w:rsidRPr="00624E88" w:rsidRDefault="00500141" w:rsidP="00851081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color w:val="333333"/>
          <w:sz w:val="28"/>
          <w:szCs w:val="28"/>
        </w:rPr>
      </w:pPr>
      <w:r w:rsidRPr="00FB45A0">
        <w:rPr>
          <w:rFonts w:ascii="Times New Roman" w:hAnsi="Times New Roman"/>
          <w:b w:val="0"/>
          <w:color w:val="333333"/>
          <w:sz w:val="28"/>
          <w:szCs w:val="28"/>
        </w:rPr>
        <w:t xml:space="preserve">2. </w:t>
      </w:r>
      <w:r>
        <w:rPr>
          <w:rFonts w:ascii="Times New Roman" w:hAnsi="Times New Roman"/>
          <w:b w:val="0"/>
          <w:color w:val="333333"/>
          <w:sz w:val="28"/>
          <w:szCs w:val="28"/>
        </w:rPr>
        <w:t>Р</w:t>
      </w:r>
      <w:r w:rsidRPr="00624E88">
        <w:rPr>
          <w:rFonts w:ascii="Times New Roman" w:hAnsi="Times New Roman" w:cs="Times New Roman"/>
          <w:b w:val="0"/>
          <w:sz w:val="28"/>
          <w:szCs w:val="28"/>
        </w:rPr>
        <w:t xml:space="preserve">азместить настоящее постановление на </w:t>
      </w:r>
      <w:hyperlink r:id="rId4" w:history="1">
        <w:r w:rsidRPr="00624E88">
          <w:rPr>
            <w:rFonts w:ascii="Times New Roman" w:hAnsi="Times New Roman" w:cs="Times New Roman"/>
            <w:b w:val="0"/>
            <w:sz w:val="28"/>
            <w:szCs w:val="28"/>
          </w:rPr>
          <w:t xml:space="preserve">официальном </w:t>
        </w:r>
      </w:hyperlink>
      <w:r w:rsidRPr="00624E88">
        <w:rPr>
          <w:rFonts w:ascii="Times New Roman" w:hAnsi="Times New Roman" w:cs="Times New Roman"/>
          <w:b w:val="0"/>
          <w:sz w:val="28"/>
          <w:szCs w:val="28"/>
        </w:rPr>
        <w:t xml:space="preserve">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Знаменского сельсовета</w:t>
      </w:r>
      <w:r w:rsidRPr="00624E88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500141" w:rsidRPr="0048743C" w:rsidRDefault="00500141" w:rsidP="00851081">
      <w:pPr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bookmarkStart w:id="1" w:name="sub_6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. Контроль за выполнением настоящего постановления оставляю за собой.</w:t>
      </w:r>
      <w:bookmarkEnd w:id="1"/>
    </w:p>
    <w:p w:rsidR="00500141" w:rsidRPr="0048743C" w:rsidRDefault="00500141" w:rsidP="00851081">
      <w:pPr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>. Постановление вступает в силу со дня его подписания.</w:t>
      </w:r>
    </w:p>
    <w:p w:rsidR="00500141" w:rsidRPr="0048743C" w:rsidRDefault="0050014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00141" w:rsidRPr="0048743C" w:rsidRDefault="0050014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00141" w:rsidRPr="0048743C" w:rsidRDefault="00500141" w:rsidP="00851081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500141" w:rsidRDefault="00500141" w:rsidP="00851081">
      <w:pPr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Глава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Знаменского сельсовета</w:t>
      </w:r>
    </w:p>
    <w:p w:rsidR="00500141" w:rsidRDefault="00500141" w:rsidP="008510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Горшеченского района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С.В.Демин</w:t>
      </w:r>
    </w:p>
    <w:p w:rsidR="00500141" w:rsidRDefault="0050014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41" w:rsidRDefault="0050014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41" w:rsidRDefault="0050014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41" w:rsidRDefault="0050014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41" w:rsidRDefault="0050014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41" w:rsidRDefault="0050014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41" w:rsidRDefault="0050014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41" w:rsidRDefault="0050014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41" w:rsidRDefault="00500141" w:rsidP="00851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141" w:rsidRPr="0048743C" w:rsidRDefault="00500141" w:rsidP="00851081">
      <w:pPr>
        <w:rPr>
          <w:rFonts w:ascii="Times New Roman" w:hAnsi="Times New Roman" w:cs="Times New Roman"/>
          <w:sz w:val="28"/>
          <w:szCs w:val="28"/>
        </w:rPr>
      </w:pPr>
    </w:p>
    <w:p w:rsidR="00500141" w:rsidRPr="00E9175E" w:rsidRDefault="00500141" w:rsidP="00851081">
      <w:pPr>
        <w:rPr>
          <w:color w:val="000000"/>
        </w:rPr>
      </w:pPr>
    </w:p>
    <w:p w:rsidR="00500141" w:rsidRPr="008C6EB9" w:rsidRDefault="00500141" w:rsidP="00D17848">
      <w:pPr>
        <w:ind w:firstLine="698"/>
        <w:jc w:val="right"/>
        <w:rPr>
          <w:color w:val="000000"/>
          <w:sz w:val="28"/>
          <w:szCs w:val="28"/>
        </w:rPr>
      </w:pPr>
      <w:r w:rsidRPr="008C6EB9">
        <w:rPr>
          <w:color w:val="000000"/>
          <w:sz w:val="28"/>
          <w:szCs w:val="28"/>
        </w:rPr>
        <w:t xml:space="preserve">                                                        ПРИЛОЖЕНИЕ</w:t>
      </w:r>
    </w:p>
    <w:p w:rsidR="00500141" w:rsidRPr="008C6EB9" w:rsidRDefault="00500141" w:rsidP="00851081">
      <w:pPr>
        <w:ind w:firstLine="698"/>
        <w:jc w:val="right"/>
        <w:rPr>
          <w:color w:val="000000"/>
          <w:sz w:val="28"/>
          <w:szCs w:val="28"/>
        </w:rPr>
      </w:pPr>
    </w:p>
    <w:p w:rsidR="00500141" w:rsidRPr="008C6EB9" w:rsidRDefault="00500141" w:rsidP="00851081">
      <w:pPr>
        <w:ind w:firstLine="4536"/>
        <w:jc w:val="right"/>
        <w:rPr>
          <w:color w:val="000000"/>
          <w:sz w:val="28"/>
          <w:szCs w:val="28"/>
        </w:rPr>
      </w:pPr>
      <w:r w:rsidRPr="008C6EB9">
        <w:rPr>
          <w:color w:val="000000"/>
          <w:sz w:val="28"/>
          <w:szCs w:val="28"/>
        </w:rPr>
        <w:t>УТВЕРЖДЕН</w:t>
      </w:r>
    </w:p>
    <w:p w:rsidR="00500141" w:rsidRPr="008C6EB9" w:rsidRDefault="00500141" w:rsidP="00851081">
      <w:pPr>
        <w:ind w:firstLine="4536"/>
        <w:jc w:val="right"/>
        <w:rPr>
          <w:color w:val="000000"/>
          <w:sz w:val="28"/>
          <w:szCs w:val="28"/>
        </w:rPr>
      </w:pPr>
      <w:r w:rsidRPr="008C6EB9">
        <w:rPr>
          <w:color w:val="000000"/>
          <w:sz w:val="28"/>
          <w:szCs w:val="28"/>
        </w:rPr>
        <w:t>постановлением администрации</w:t>
      </w:r>
    </w:p>
    <w:p w:rsidR="00500141" w:rsidRDefault="00500141" w:rsidP="00851081">
      <w:pPr>
        <w:ind w:firstLine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Знаменского сельсовета</w:t>
      </w:r>
    </w:p>
    <w:p w:rsidR="00500141" w:rsidRDefault="00500141" w:rsidP="00851081">
      <w:pPr>
        <w:ind w:firstLine="4536"/>
        <w:jc w:val="right"/>
        <w:rPr>
          <w:color w:val="000000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Горшеченского района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r w:rsidRPr="008C6EB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01.12.2020 </w:t>
      </w:r>
      <w:r w:rsidRPr="008C6EB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38-р</w:t>
      </w:r>
    </w:p>
    <w:p w:rsidR="00500141" w:rsidRDefault="00500141" w:rsidP="00851081">
      <w:pPr>
        <w:ind w:firstLine="698"/>
        <w:jc w:val="center"/>
        <w:rPr>
          <w:color w:val="000000"/>
        </w:rPr>
      </w:pPr>
    </w:p>
    <w:p w:rsidR="00500141" w:rsidRDefault="00500141" w:rsidP="00851081">
      <w:pPr>
        <w:ind w:firstLine="698"/>
        <w:jc w:val="center"/>
        <w:rPr>
          <w:color w:val="000000"/>
        </w:rPr>
      </w:pPr>
    </w:p>
    <w:p w:rsidR="00500141" w:rsidRDefault="00500141" w:rsidP="00851081">
      <w:pPr>
        <w:ind w:firstLine="698"/>
        <w:jc w:val="center"/>
        <w:rPr>
          <w:color w:val="000000"/>
        </w:rPr>
      </w:pPr>
    </w:p>
    <w:p w:rsidR="00500141" w:rsidRPr="008C6EB9" w:rsidRDefault="00500141" w:rsidP="00851081">
      <w:pPr>
        <w:ind w:firstLine="698"/>
        <w:jc w:val="center"/>
        <w:rPr>
          <w:b/>
          <w:color w:val="000000"/>
          <w:sz w:val="28"/>
          <w:szCs w:val="28"/>
        </w:rPr>
      </w:pPr>
      <w:r w:rsidRPr="008C6EB9">
        <w:rPr>
          <w:b/>
          <w:color w:val="000000"/>
          <w:sz w:val="28"/>
          <w:szCs w:val="28"/>
        </w:rPr>
        <w:t>ПЕРЕЧЕНЬ</w:t>
      </w:r>
    </w:p>
    <w:p w:rsidR="00500141" w:rsidRDefault="00500141" w:rsidP="00851081">
      <w:pPr>
        <w:ind w:firstLine="698"/>
        <w:jc w:val="center"/>
        <w:rPr>
          <w:b/>
          <w:color w:val="000000"/>
          <w:sz w:val="28"/>
          <w:szCs w:val="28"/>
        </w:rPr>
      </w:pPr>
      <w:r w:rsidRPr="008C6EB9">
        <w:rPr>
          <w:b/>
          <w:color w:val="000000"/>
          <w:sz w:val="28"/>
          <w:szCs w:val="28"/>
        </w:rPr>
        <w:t>объектов, в отношении которых планируется заключение концессионных</w:t>
      </w:r>
      <w:r>
        <w:rPr>
          <w:b/>
          <w:color w:val="000000"/>
          <w:sz w:val="28"/>
          <w:szCs w:val="28"/>
        </w:rPr>
        <w:t xml:space="preserve"> </w:t>
      </w:r>
      <w:r w:rsidRPr="008C6EB9">
        <w:rPr>
          <w:b/>
          <w:color w:val="000000"/>
          <w:sz w:val="28"/>
          <w:szCs w:val="28"/>
        </w:rPr>
        <w:t>соглашений, на 2020 год</w:t>
      </w:r>
    </w:p>
    <w:p w:rsidR="00500141" w:rsidRDefault="00500141" w:rsidP="00851081">
      <w:pPr>
        <w:ind w:firstLine="698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1715"/>
        <w:gridCol w:w="2186"/>
        <w:gridCol w:w="1843"/>
        <w:gridCol w:w="1873"/>
        <w:gridCol w:w="1588"/>
      </w:tblGrid>
      <w:tr w:rsidR="00500141" w:rsidTr="00843BC5">
        <w:tc>
          <w:tcPr>
            <w:tcW w:w="802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№ п/п</w:t>
            </w:r>
          </w:p>
        </w:tc>
        <w:tc>
          <w:tcPr>
            <w:tcW w:w="1716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Наименование объекта, адрес объекта</w:t>
            </w:r>
          </w:p>
        </w:tc>
        <w:tc>
          <w:tcPr>
            <w:tcW w:w="2618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Характеристика объекта-технические параметры (протяженность, площадь, мощность и т.д.)</w:t>
            </w:r>
          </w:p>
        </w:tc>
        <w:tc>
          <w:tcPr>
            <w:tcW w:w="1570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571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571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Планируемая сфера применения объекта</w:t>
            </w:r>
          </w:p>
        </w:tc>
      </w:tr>
      <w:tr w:rsidR="00500141" w:rsidTr="00843BC5">
        <w:tc>
          <w:tcPr>
            <w:tcW w:w="802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1</w:t>
            </w:r>
          </w:p>
        </w:tc>
        <w:tc>
          <w:tcPr>
            <w:tcW w:w="1716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2</w:t>
            </w:r>
          </w:p>
        </w:tc>
        <w:tc>
          <w:tcPr>
            <w:tcW w:w="2618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3</w:t>
            </w:r>
          </w:p>
        </w:tc>
        <w:tc>
          <w:tcPr>
            <w:tcW w:w="1570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4</w:t>
            </w:r>
          </w:p>
        </w:tc>
        <w:tc>
          <w:tcPr>
            <w:tcW w:w="1571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5</w:t>
            </w:r>
          </w:p>
        </w:tc>
        <w:tc>
          <w:tcPr>
            <w:tcW w:w="1571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6</w:t>
            </w:r>
          </w:p>
        </w:tc>
      </w:tr>
      <w:tr w:rsidR="00500141" w:rsidTr="00843BC5">
        <w:tc>
          <w:tcPr>
            <w:tcW w:w="802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1.</w:t>
            </w:r>
          </w:p>
        </w:tc>
        <w:tc>
          <w:tcPr>
            <w:tcW w:w="1716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-</w:t>
            </w:r>
          </w:p>
        </w:tc>
        <w:tc>
          <w:tcPr>
            <w:tcW w:w="2618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-</w:t>
            </w:r>
          </w:p>
        </w:tc>
        <w:tc>
          <w:tcPr>
            <w:tcW w:w="1570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-</w:t>
            </w:r>
          </w:p>
        </w:tc>
        <w:tc>
          <w:tcPr>
            <w:tcW w:w="1571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-</w:t>
            </w:r>
          </w:p>
        </w:tc>
        <w:tc>
          <w:tcPr>
            <w:tcW w:w="1571" w:type="dxa"/>
          </w:tcPr>
          <w:p w:rsidR="00500141" w:rsidRPr="00843BC5" w:rsidRDefault="00500141" w:rsidP="00843BC5">
            <w:pPr>
              <w:ind w:firstLine="0"/>
              <w:jc w:val="center"/>
              <w:rPr>
                <w:color w:val="000000"/>
              </w:rPr>
            </w:pPr>
            <w:r w:rsidRPr="00843BC5">
              <w:rPr>
                <w:color w:val="000000"/>
              </w:rPr>
              <w:t>-</w:t>
            </w:r>
          </w:p>
        </w:tc>
      </w:tr>
    </w:tbl>
    <w:p w:rsidR="00500141" w:rsidRPr="008C6EB9" w:rsidRDefault="00500141" w:rsidP="00851081">
      <w:pPr>
        <w:ind w:firstLine="698"/>
        <w:jc w:val="center"/>
        <w:rPr>
          <w:b/>
          <w:color w:val="000000"/>
          <w:sz w:val="28"/>
          <w:szCs w:val="28"/>
        </w:rPr>
      </w:pPr>
    </w:p>
    <w:p w:rsidR="00500141" w:rsidRDefault="00500141" w:rsidP="00851081">
      <w:pPr>
        <w:ind w:firstLine="698"/>
        <w:jc w:val="center"/>
        <w:rPr>
          <w:color w:val="000000"/>
        </w:rPr>
      </w:pPr>
    </w:p>
    <w:p w:rsidR="00500141" w:rsidRDefault="00500141" w:rsidP="00851081">
      <w:pPr>
        <w:ind w:firstLine="698"/>
        <w:jc w:val="center"/>
        <w:rPr>
          <w:color w:val="000000"/>
        </w:rPr>
      </w:pPr>
    </w:p>
    <w:p w:rsidR="00500141" w:rsidRDefault="00500141" w:rsidP="00851081">
      <w:pPr>
        <w:ind w:firstLine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Глава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Знаменского сельсовета</w:t>
      </w:r>
    </w:p>
    <w:p w:rsidR="00500141" w:rsidRDefault="00500141" w:rsidP="008510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Горшеченского района</w:t>
      </w:r>
      <w:r w:rsidRPr="0048743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С.В.Демин</w:t>
      </w:r>
    </w:p>
    <w:p w:rsidR="00500141" w:rsidRDefault="00500141" w:rsidP="00851081">
      <w:pPr>
        <w:ind w:firstLine="698"/>
        <w:jc w:val="center"/>
        <w:rPr>
          <w:color w:val="000000"/>
        </w:rPr>
      </w:pPr>
    </w:p>
    <w:p w:rsidR="00500141" w:rsidRDefault="00500141"/>
    <w:sectPr w:rsidR="00500141" w:rsidSect="00D50F3D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081"/>
    <w:rsid w:val="00064743"/>
    <w:rsid w:val="000A3C8E"/>
    <w:rsid w:val="000A7250"/>
    <w:rsid w:val="00105E33"/>
    <w:rsid w:val="00193054"/>
    <w:rsid w:val="00195BA1"/>
    <w:rsid w:val="001979FB"/>
    <w:rsid w:val="001A7E66"/>
    <w:rsid w:val="002A5EB2"/>
    <w:rsid w:val="002B3F1B"/>
    <w:rsid w:val="00394DE2"/>
    <w:rsid w:val="00432220"/>
    <w:rsid w:val="00440DD3"/>
    <w:rsid w:val="0048743C"/>
    <w:rsid w:val="004C5F44"/>
    <w:rsid w:val="00500141"/>
    <w:rsid w:val="006019EB"/>
    <w:rsid w:val="00624E88"/>
    <w:rsid w:val="0069030C"/>
    <w:rsid w:val="007F2C6C"/>
    <w:rsid w:val="00843BC5"/>
    <w:rsid w:val="00851081"/>
    <w:rsid w:val="00857B67"/>
    <w:rsid w:val="008C6EB9"/>
    <w:rsid w:val="008E4BC6"/>
    <w:rsid w:val="009704EB"/>
    <w:rsid w:val="00980B33"/>
    <w:rsid w:val="00987E7F"/>
    <w:rsid w:val="00A201C7"/>
    <w:rsid w:val="00A51AC5"/>
    <w:rsid w:val="00B271D6"/>
    <w:rsid w:val="00C56B46"/>
    <w:rsid w:val="00C66688"/>
    <w:rsid w:val="00C73030"/>
    <w:rsid w:val="00D15C6E"/>
    <w:rsid w:val="00D17848"/>
    <w:rsid w:val="00D46D82"/>
    <w:rsid w:val="00D50F3D"/>
    <w:rsid w:val="00DA2EEC"/>
    <w:rsid w:val="00DC607A"/>
    <w:rsid w:val="00E9175E"/>
    <w:rsid w:val="00FB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8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10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1081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510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01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80"/>
    <w:rPr>
      <w:rFonts w:ascii="Times New Roman" w:eastAsia="Times New Roman" w:hAnsi="Times New Roman" w:cs="Times New Roman CYR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00500.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294</Words>
  <Characters>1678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Знаменскогосельсовета</dc:title>
  <dc:subject/>
  <dc:creator>НижниеБорки</dc:creator>
  <cp:keywords/>
  <dc:description/>
  <cp:lastModifiedBy>User</cp:lastModifiedBy>
  <cp:revision>2</cp:revision>
  <cp:lastPrinted>2020-12-07T08:45:00Z</cp:lastPrinted>
  <dcterms:created xsi:type="dcterms:W3CDTF">2020-12-07T08:47:00Z</dcterms:created>
  <dcterms:modified xsi:type="dcterms:W3CDTF">2020-12-07T08:47:00Z</dcterms:modified>
</cp:coreProperties>
</file>